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42D6" w14:textId="77777777" w:rsidR="00E7723E" w:rsidRPr="00E7723E" w:rsidRDefault="00590710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the Find Method</w:t>
      </w:r>
    </w:p>
    <w:p w14:paraId="6C3CCFDA" w14:textId="31C88B71" w:rsidR="00E7723E" w:rsidRDefault="001C21C7" w:rsidP="00E7723E">
      <w:pPr>
        <w:rPr>
          <w:lang w:val="en-GB"/>
        </w:rPr>
      </w:pPr>
      <w:r>
        <w:rPr>
          <w:lang w:val="en-GB"/>
        </w:rPr>
        <w:t>Developing the Middle Layer</w:t>
      </w:r>
    </w:p>
    <w:p w14:paraId="73FEBC4D" w14:textId="77777777" w:rsidR="00E7723E" w:rsidRDefault="00E7723E" w:rsidP="00E7723E">
      <w:pPr>
        <w:rPr>
          <w:lang w:val="en-GB"/>
        </w:rPr>
      </w:pPr>
    </w:p>
    <w:p w14:paraId="0E8ADB93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bookmarkStart w:id="1" w:name="_GoBack"/>
    <w:bookmarkEnd w:id="1"/>
    <w:p w14:paraId="09127D6C" w14:textId="77B6276F" w:rsidR="00A92DE1" w:rsidRDefault="00042035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132" w:history="1">
        <w:r w:rsidR="00A92DE1" w:rsidRPr="00494787">
          <w:rPr>
            <w:rStyle w:val="Hyperlink"/>
            <w:noProof/>
            <w:lang w:val="en-GB"/>
          </w:rPr>
          <w:t>Creating the Methods</w:t>
        </w:r>
        <w:r w:rsidR="00A92DE1">
          <w:rPr>
            <w:noProof/>
            <w:webHidden/>
          </w:rPr>
          <w:tab/>
        </w:r>
        <w:r w:rsidR="00A92DE1">
          <w:rPr>
            <w:noProof/>
            <w:webHidden/>
          </w:rPr>
          <w:fldChar w:fldCharType="begin"/>
        </w:r>
        <w:r w:rsidR="00A92DE1">
          <w:rPr>
            <w:noProof/>
            <w:webHidden/>
          </w:rPr>
          <w:instrText xml:space="preserve"> PAGEREF _Toc58413132 \h </w:instrText>
        </w:r>
        <w:r w:rsidR="00A92DE1">
          <w:rPr>
            <w:noProof/>
            <w:webHidden/>
          </w:rPr>
        </w:r>
        <w:r w:rsidR="00A92DE1">
          <w:rPr>
            <w:noProof/>
            <w:webHidden/>
          </w:rPr>
          <w:fldChar w:fldCharType="separate"/>
        </w:r>
        <w:r w:rsidR="00A92DE1">
          <w:rPr>
            <w:noProof/>
            <w:webHidden/>
          </w:rPr>
          <w:t>1</w:t>
        </w:r>
        <w:r w:rsidR="00A92DE1">
          <w:rPr>
            <w:noProof/>
            <w:webHidden/>
          </w:rPr>
          <w:fldChar w:fldCharType="end"/>
        </w:r>
      </w:hyperlink>
    </w:p>
    <w:p w14:paraId="256254DA" w14:textId="78DB798C" w:rsidR="00A92DE1" w:rsidRDefault="00A92DE1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3" w:history="1">
        <w:r w:rsidRPr="00494787">
          <w:rPr>
            <w:rStyle w:val="Hyperlink"/>
            <w:noProof/>
            <w:lang w:val="en-GB"/>
          </w:rPr>
          <w:t>Before you Begin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85E0703" w14:textId="3BAEBAB4" w:rsidR="00A92DE1" w:rsidRDefault="00A92DE1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4" w:history="1">
        <w:r w:rsidRPr="00494787">
          <w:rPr>
            <w:rStyle w:val="Hyperlink"/>
            <w:noProof/>
            <w:lang w:val="en-GB"/>
          </w:rPr>
          <w:t>A Quick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A3FD36F" w14:textId="5E6B999F" w:rsidR="00A92DE1" w:rsidRDefault="00A92DE1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5" w:history="1">
        <w:r w:rsidRPr="00494787">
          <w:rPr>
            <w:rStyle w:val="Hyperlink"/>
            <w:noProof/>
            <w:lang w:val="en-GB"/>
          </w:rPr>
          <w:t>Create a Fresh Branch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9F1EE4" w14:textId="78DD5028" w:rsidR="00A92DE1" w:rsidRDefault="00A92DE1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6" w:history="1">
        <w:r w:rsidRPr="00494787">
          <w:rPr>
            <w:rStyle w:val="Hyperlink"/>
            <w:noProof/>
            <w:lang w:val="en-GB"/>
          </w:rPr>
          <w:t>Creating the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C70FB4D" w14:textId="1E46A7DD" w:rsidR="00A92DE1" w:rsidRDefault="00A92DE1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7" w:history="1">
        <w:r w:rsidRPr="00494787">
          <w:rPr>
            <w:rStyle w:val="Hyperlink"/>
            <w:noProof/>
            <w:lang w:val="en-GB"/>
          </w:rPr>
          <w:t>Hard Coded Data Layer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659715" w14:textId="563A3E2C" w:rsidR="00A92DE1" w:rsidRDefault="00A92DE1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8" w:history="1">
        <w:r w:rsidRPr="00494787">
          <w:rPr>
            <w:rStyle w:val="Hyperlink"/>
            <w:noProof/>
            <w:highlight w:val="white"/>
            <w:lang w:val="en-GB"/>
          </w:rPr>
          <w:t>Merge the Branch to the Master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F079D3B" w14:textId="3561DFDD" w:rsidR="00E7723E" w:rsidRDefault="00042035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4227C630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AEAEC8B" w14:textId="77777777" w:rsidR="00E7723E" w:rsidRDefault="00E7723E" w:rsidP="00004A10">
      <w:pPr>
        <w:pStyle w:val="Heading2"/>
        <w:rPr>
          <w:lang w:val="en-GB"/>
        </w:rPr>
      </w:pPr>
    </w:p>
    <w:p w14:paraId="71814073" w14:textId="578BC9BC" w:rsidR="00590710" w:rsidRDefault="00590710" w:rsidP="00590710">
      <w:pPr>
        <w:pStyle w:val="Heading1"/>
        <w:rPr>
          <w:lang w:val="en-GB"/>
        </w:rPr>
      </w:pPr>
      <w:bookmarkStart w:id="2" w:name="_Toc522106678"/>
      <w:bookmarkStart w:id="3" w:name="_Toc58413132"/>
      <w:bookmarkEnd w:id="0"/>
      <w:r w:rsidRPr="00E169D5">
        <w:rPr>
          <w:lang w:val="en-GB"/>
        </w:rPr>
        <w:t>Creating the Methods</w:t>
      </w:r>
      <w:bookmarkEnd w:id="2"/>
      <w:bookmarkEnd w:id="3"/>
    </w:p>
    <w:p w14:paraId="28C710AF" w14:textId="77D7C5D0" w:rsidR="00A92DE1" w:rsidRDefault="00A92DE1" w:rsidP="00A92DE1">
      <w:pPr>
        <w:rPr>
          <w:lang w:val="en-GB"/>
        </w:rPr>
      </w:pPr>
    </w:p>
    <w:p w14:paraId="68ABFA5C" w14:textId="77777777" w:rsidR="00A92DE1" w:rsidRDefault="00A92DE1" w:rsidP="00A92DE1">
      <w:pPr>
        <w:pStyle w:val="Heading2"/>
        <w:rPr>
          <w:lang w:val="en-GB"/>
        </w:rPr>
      </w:pPr>
      <w:bookmarkStart w:id="4" w:name="_Toc58412437"/>
      <w:bookmarkStart w:id="5" w:name="_Toc58412503"/>
      <w:bookmarkStart w:id="6" w:name="_Toc58412720"/>
      <w:bookmarkStart w:id="7" w:name="_Toc58413133"/>
      <w:r>
        <w:rPr>
          <w:lang w:val="en-GB"/>
        </w:rPr>
        <w:t>Before you Begin</w:t>
      </w:r>
      <w:bookmarkEnd w:id="4"/>
      <w:bookmarkEnd w:id="5"/>
      <w:bookmarkEnd w:id="6"/>
      <w:bookmarkEnd w:id="7"/>
    </w:p>
    <w:p w14:paraId="28B09C73" w14:textId="77777777" w:rsidR="00A92DE1" w:rsidRPr="00AE4537" w:rsidRDefault="00A92DE1" w:rsidP="00A92DE1">
      <w:pPr>
        <w:rPr>
          <w:lang w:val="en-GB"/>
        </w:rPr>
      </w:pPr>
      <w:r>
        <w:rPr>
          <w:lang w:val="en-GB"/>
        </w:rPr>
        <w:t xml:space="preserve">Make sure that you have completed the work for last week and that you have watched the </w:t>
      </w:r>
      <w:proofErr w:type="spellStart"/>
      <w:r>
        <w:rPr>
          <w:lang w:val="en-GB"/>
        </w:rPr>
        <w:t>eLectures</w:t>
      </w:r>
      <w:proofErr w:type="spellEnd"/>
      <w:r>
        <w:rPr>
          <w:lang w:val="en-GB"/>
        </w:rPr>
        <w:t xml:space="preserve"> for this week before starting this work.</w:t>
      </w:r>
    </w:p>
    <w:p w14:paraId="2BCCBE44" w14:textId="77777777" w:rsidR="00A92DE1" w:rsidRPr="00A92DE1" w:rsidRDefault="00A92DE1" w:rsidP="00A92DE1">
      <w:pPr>
        <w:rPr>
          <w:lang w:val="en-GB"/>
        </w:rPr>
      </w:pPr>
    </w:p>
    <w:p w14:paraId="06925F36" w14:textId="77777777" w:rsidR="00590710" w:rsidRPr="00E169D5" w:rsidRDefault="00590710" w:rsidP="00590710">
      <w:pPr>
        <w:rPr>
          <w:lang w:val="en-GB"/>
        </w:rPr>
      </w:pPr>
      <w:r>
        <w:rPr>
          <w:lang w:val="en-GB"/>
        </w:rPr>
        <w:t xml:space="preserve">Having created the testing </w:t>
      </w:r>
      <w:r w:rsidRPr="00E169D5">
        <w:rPr>
          <w:lang w:val="en-GB"/>
        </w:rPr>
        <w:t xml:space="preserve">for the properties of </w:t>
      </w:r>
      <w:proofErr w:type="spellStart"/>
      <w:r w:rsidRPr="00E169D5">
        <w:rPr>
          <w:lang w:val="en-GB"/>
        </w:rPr>
        <w:t>clsAddress</w:t>
      </w:r>
      <w:proofErr w:type="spellEnd"/>
      <w:r w:rsidRPr="00E169D5">
        <w:rPr>
          <w:lang w:val="en-GB"/>
        </w:rPr>
        <w:t xml:space="preserve"> we need to think about how to approach building the methods for the class.</w:t>
      </w:r>
    </w:p>
    <w:p w14:paraId="385B4F98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There are two methods in the class Find and Valid.</w:t>
      </w:r>
    </w:p>
    <w:p w14:paraId="22093DCE" w14:textId="77777777" w:rsidR="00590710" w:rsidRPr="00E169D5" w:rsidRDefault="00017D55" w:rsidP="0059071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CAA8D" wp14:editId="0447B2E0">
                <wp:simplePos x="0" y="0"/>
                <wp:positionH relativeFrom="column">
                  <wp:posOffset>2013045</wp:posOffset>
                </wp:positionH>
                <wp:positionV relativeFrom="paragraph">
                  <wp:posOffset>1838382</wp:posOffset>
                </wp:positionV>
                <wp:extent cx="3589361" cy="593677"/>
                <wp:effectExtent l="38100" t="0" r="11430" b="7366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9361" cy="5936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F06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158.5pt;margin-top:144.75pt;width:282.65pt;height:4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F3CD96" wp14:editId="138C13DB">
            <wp:extent cx="3983355" cy="3001010"/>
            <wp:effectExtent l="0" t="0" r="0" b="8890"/>
            <wp:docPr id="159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30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300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4DB88" w14:textId="77777777" w:rsidR="00590710" w:rsidRPr="00E169D5" w:rsidRDefault="00590710" w:rsidP="00590710">
      <w:pPr>
        <w:rPr>
          <w:lang w:val="en-GB"/>
        </w:rPr>
      </w:pPr>
    </w:p>
    <w:p w14:paraId="6F1A2051" w14:textId="6CBCCD8F" w:rsidR="00F36E44" w:rsidRDefault="00590710" w:rsidP="00590710">
      <w:pPr>
        <w:rPr>
          <w:lang w:val="en-GB"/>
        </w:rPr>
      </w:pPr>
      <w:r w:rsidRPr="00E169D5">
        <w:rPr>
          <w:lang w:val="en-GB"/>
        </w:rPr>
        <w:t>Let’s have a go at Find first.</w:t>
      </w:r>
    </w:p>
    <w:p w14:paraId="72DB8BAB" w14:textId="77777777" w:rsidR="008A6DA6" w:rsidRPr="00E169D5" w:rsidRDefault="008A6DA6" w:rsidP="008A6DA6">
      <w:pPr>
        <w:pStyle w:val="Heading2"/>
        <w:rPr>
          <w:lang w:val="en-GB"/>
        </w:rPr>
      </w:pPr>
      <w:bookmarkStart w:id="8" w:name="_Toc58413134"/>
      <w:r>
        <w:rPr>
          <w:lang w:val="en-GB"/>
        </w:rPr>
        <w:t>A Quick Overview</w:t>
      </w:r>
      <w:bookmarkEnd w:id="8"/>
    </w:p>
    <w:p w14:paraId="6B8A1B5A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We need to think a little about how this method is going to work.</w:t>
      </w:r>
    </w:p>
    <w:p w14:paraId="2C482BD4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Let’s assume that the table in the database contains the following data…</w:t>
      </w:r>
    </w:p>
    <w:p w14:paraId="67C63FA7" w14:textId="77777777" w:rsidR="008A6DA6" w:rsidRPr="00E169D5" w:rsidRDefault="008A6DA6" w:rsidP="008A6DA6">
      <w:pPr>
        <w:rPr>
          <w:lang w:val="en-GB"/>
        </w:rPr>
      </w:pPr>
      <w:r w:rsidRPr="00E169D5">
        <w:rPr>
          <w:noProof/>
          <w:lang w:val="en-GB" w:eastAsia="en-GB"/>
        </w:rPr>
        <w:lastRenderedPageBreak/>
        <w:drawing>
          <wp:inline distT="0" distB="0" distL="0" distR="0" wp14:anchorId="2BD86508" wp14:editId="27A8AF36">
            <wp:extent cx="5269230" cy="656590"/>
            <wp:effectExtent l="1905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4C921" w14:textId="3EBCA589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 xml:space="preserve">How the method works is that we will </w:t>
      </w:r>
      <w:r w:rsidR="00F36E44">
        <w:rPr>
          <w:lang w:val="en-GB"/>
        </w:rPr>
        <w:t xml:space="preserve">always </w:t>
      </w:r>
      <w:r w:rsidRPr="00E169D5">
        <w:rPr>
          <w:lang w:val="en-GB"/>
        </w:rPr>
        <w:t xml:space="preserve">send it the value of a record’s primary key </w:t>
      </w:r>
      <w:r w:rsidR="00F36E44">
        <w:rPr>
          <w:lang w:val="en-GB"/>
        </w:rPr>
        <w:t xml:space="preserve">we want to find </w:t>
      </w:r>
      <w:r w:rsidRPr="00E169D5">
        <w:rPr>
          <w:lang w:val="en-GB"/>
        </w:rPr>
        <w:t>e.g. 2.</w:t>
      </w:r>
    </w:p>
    <w:p w14:paraId="7024BA32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If record 2 is found the method will return a value of true, otherwise false.</w:t>
      </w:r>
    </w:p>
    <w:p w14:paraId="4C080DBE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As well as returning true or false the method also needs to return the data for all fields of the record being searched for.</w:t>
      </w:r>
    </w:p>
    <w:p w14:paraId="6C041C58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For example</w:t>
      </w:r>
    </w:p>
    <w:p w14:paraId="74C05281" w14:textId="77777777" w:rsidR="008A6DA6" w:rsidRPr="00E169D5" w:rsidRDefault="008A6DA6" w:rsidP="008A6DA6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112A067E" w14:textId="77777777" w:rsidR="008A6DA6" w:rsidRPr="00E169D5" w:rsidRDefault="008A6DA6" w:rsidP="008A6DA6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(2);</w:t>
      </w:r>
    </w:p>
    <w:p w14:paraId="1447CB58" w14:textId="77777777" w:rsidR="008A6DA6" w:rsidRPr="00E169D5" w:rsidRDefault="008A6DA6" w:rsidP="008A6DA6">
      <w:pPr>
        <w:rPr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Street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150B1F5" w14:textId="77777777" w:rsidR="008A6DA6" w:rsidRPr="00E169D5" w:rsidRDefault="008A6DA6" w:rsidP="008A6DA6">
      <w:pPr>
        <w:rPr>
          <w:lang w:val="en-GB"/>
        </w:rPr>
      </w:pPr>
    </w:p>
    <w:p w14:paraId="2FC7C651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Would set the value of the variable Street to “Some Street”.</w:t>
      </w:r>
    </w:p>
    <w:p w14:paraId="1E0FE1C0" w14:textId="3528035E" w:rsidR="008A6DA6" w:rsidRDefault="008A6DA6" w:rsidP="008A6DA6">
      <w:pPr>
        <w:rPr>
          <w:lang w:val="en-GB"/>
        </w:rPr>
      </w:pPr>
      <w:r w:rsidRPr="00E169D5">
        <w:rPr>
          <w:lang w:val="en-GB"/>
        </w:rPr>
        <w:t>What we will</w:t>
      </w:r>
      <w:r>
        <w:rPr>
          <w:lang w:val="en-GB"/>
        </w:rPr>
        <w:t xml:space="preserve"> eventually</w:t>
      </w:r>
      <w:r w:rsidRPr="00E169D5">
        <w:rPr>
          <w:lang w:val="en-GB"/>
        </w:rPr>
        <w:t xml:space="preserve"> do is set up some test data in the table that will be used to check that the method is returning the data we think it should be.</w:t>
      </w:r>
    </w:p>
    <w:p w14:paraId="5B15F36E" w14:textId="759A3EE5" w:rsidR="00260AD0" w:rsidRDefault="00260AD0" w:rsidP="00260AD0">
      <w:pPr>
        <w:pStyle w:val="Heading2"/>
        <w:rPr>
          <w:lang w:val="en-GB"/>
        </w:rPr>
      </w:pPr>
      <w:bookmarkStart w:id="9" w:name="_Toc58413135"/>
      <w:r>
        <w:rPr>
          <w:lang w:val="en-GB"/>
        </w:rPr>
        <w:t>Create a Fresh Branch</w:t>
      </w:r>
      <w:bookmarkEnd w:id="9"/>
    </w:p>
    <w:p w14:paraId="396BD705" w14:textId="64FD9DFF" w:rsidR="001C21C7" w:rsidRDefault="001C21C7" w:rsidP="001C21C7">
      <w:pPr>
        <w:rPr>
          <w:lang w:val="en-GB"/>
        </w:rPr>
      </w:pPr>
      <w:r>
        <w:rPr>
          <w:lang w:val="en-GB"/>
        </w:rPr>
        <w:t>Remember, this is a new Git Hub working day.  You need to make sure you have completed the previous work to perfection and closed any existing branches.</w:t>
      </w:r>
    </w:p>
    <w:p w14:paraId="70A32E74" w14:textId="79A6EE0B" w:rsidR="001C21C7" w:rsidRDefault="001C21C7" w:rsidP="001C21C7">
      <w:pPr>
        <w:rPr>
          <w:lang w:val="en-GB"/>
        </w:rPr>
      </w:pPr>
      <w:r>
        <w:rPr>
          <w:lang w:val="en-GB"/>
        </w:rPr>
        <w:t>As per usual you will need to create a blank folder and clone a fresh copy of the master to the folder.</w:t>
      </w:r>
    </w:p>
    <w:p w14:paraId="30DF8265" w14:textId="07E1A203" w:rsidR="001C21C7" w:rsidRPr="001C21C7" w:rsidRDefault="001C21C7" w:rsidP="001C21C7">
      <w:pPr>
        <w:rPr>
          <w:lang w:val="en-GB"/>
        </w:rPr>
      </w:pPr>
      <w:r>
        <w:rPr>
          <w:lang w:val="en-GB"/>
        </w:rPr>
        <w:t>Also make sure you create a new branch to complete this work.</w:t>
      </w:r>
    </w:p>
    <w:p w14:paraId="625451CC" w14:textId="77777777" w:rsidR="008A6DA6" w:rsidRPr="00E169D5" w:rsidRDefault="008A6DA6" w:rsidP="008A6DA6">
      <w:pPr>
        <w:pStyle w:val="Heading2"/>
        <w:rPr>
          <w:lang w:val="en-GB"/>
        </w:rPr>
      </w:pPr>
      <w:bookmarkStart w:id="10" w:name="_Toc58413136"/>
      <w:r>
        <w:rPr>
          <w:lang w:val="en-GB"/>
        </w:rPr>
        <w:t>Creating the testing</w:t>
      </w:r>
      <w:bookmarkEnd w:id="10"/>
    </w:p>
    <w:p w14:paraId="57D2F126" w14:textId="37140FA8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The simple things first, we need to create a test to ensure the existence of the method.</w:t>
      </w:r>
      <w:r w:rsidR="001C21C7">
        <w:rPr>
          <w:lang w:val="en-GB"/>
        </w:rPr>
        <w:t xml:space="preserve">  Ad this new test to our class under the other tests for the properties. (In my case </w:t>
      </w:r>
      <w:proofErr w:type="spellStart"/>
      <w:r w:rsidR="001C21C7">
        <w:rPr>
          <w:lang w:val="en-GB"/>
        </w:rPr>
        <w:t>tstAddress</w:t>
      </w:r>
      <w:proofErr w:type="spellEnd"/>
      <w:r w:rsidR="001C21C7">
        <w:rPr>
          <w:lang w:val="en-GB"/>
        </w:rPr>
        <w:t>.)</w:t>
      </w:r>
    </w:p>
    <w:p w14:paraId="527A2A2D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Like so…</w:t>
      </w:r>
    </w:p>
    <w:p w14:paraId="33B0E55A" w14:textId="2E31BFFA" w:rsidR="00590710" w:rsidRDefault="00F13332" w:rsidP="00590710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459E92EA" wp14:editId="6F770494">
            <wp:extent cx="4495800" cy="2543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B81D8" w14:textId="77777777" w:rsidR="008A6DA6" w:rsidRPr="00E169D5" w:rsidRDefault="008A6DA6" w:rsidP="00590710">
      <w:pPr>
        <w:rPr>
          <w:lang w:val="en-GB"/>
        </w:rPr>
      </w:pPr>
      <w:r>
        <w:rPr>
          <w:lang w:val="en-GB"/>
        </w:rPr>
        <w:t>Find should be underlined in red as shown above.</w:t>
      </w:r>
    </w:p>
    <w:p w14:paraId="6590EE45" w14:textId="17A97933" w:rsidR="00590710" w:rsidRDefault="00590710" w:rsidP="00590710">
      <w:pPr>
        <w:rPr>
          <w:lang w:val="en-GB"/>
        </w:rPr>
      </w:pPr>
      <w:r w:rsidRPr="00E169D5">
        <w:rPr>
          <w:lang w:val="en-GB"/>
        </w:rPr>
        <w:t>Run the test – watch it fail and then fix it by creating the method.</w:t>
      </w:r>
    </w:p>
    <w:p w14:paraId="5B9B52D9" w14:textId="115487D1" w:rsidR="001C21C7" w:rsidRDefault="001C21C7" w:rsidP="00590710">
      <w:pPr>
        <w:rPr>
          <w:lang w:val="en-GB"/>
        </w:rPr>
      </w:pPr>
      <w:r>
        <w:rPr>
          <w:lang w:val="en-GB"/>
        </w:rPr>
        <w:t>Remember, hold the mouse over the failing test…</w:t>
      </w:r>
    </w:p>
    <w:p w14:paraId="6349627F" w14:textId="5174603B" w:rsidR="001C21C7" w:rsidRDefault="00F13332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789C964A" wp14:editId="2A3E9370">
            <wp:extent cx="360045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DB8E" w14:textId="3A5634F3" w:rsidR="001C21C7" w:rsidRDefault="001C21C7" w:rsidP="00590710">
      <w:pPr>
        <w:rPr>
          <w:lang w:val="en-GB"/>
        </w:rPr>
      </w:pPr>
      <w:r>
        <w:rPr>
          <w:lang w:val="en-GB"/>
        </w:rPr>
        <w:t>Next click, show potential fixes…</w:t>
      </w:r>
    </w:p>
    <w:p w14:paraId="4DA47CD7" w14:textId="38268035" w:rsidR="001C21C7" w:rsidRDefault="00F13332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3811312B" wp14:editId="06981624">
            <wp:extent cx="4067175" cy="2428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86FE" w14:textId="39134AEA" w:rsidR="001C21C7" w:rsidRPr="00E169D5" w:rsidRDefault="001C21C7" w:rsidP="00590710">
      <w:pPr>
        <w:rPr>
          <w:lang w:val="en-GB"/>
        </w:rPr>
      </w:pPr>
      <w:r>
        <w:rPr>
          <w:lang w:val="en-GB"/>
        </w:rPr>
        <w:t>Generate the method.</w:t>
      </w:r>
    </w:p>
    <w:p w14:paraId="7D772CF7" w14:textId="77777777" w:rsidR="001C21C7" w:rsidRDefault="001C21C7" w:rsidP="00590710">
      <w:pPr>
        <w:rPr>
          <w:lang w:val="en-GB"/>
        </w:rPr>
      </w:pPr>
      <w:r>
        <w:rPr>
          <w:lang w:val="en-GB"/>
        </w:rPr>
        <w:lastRenderedPageBreak/>
        <w:t>Run the tests again.</w:t>
      </w:r>
    </w:p>
    <w:p w14:paraId="0411ACC1" w14:textId="63A9A04A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It should still fail due to the code in the class not being right.</w:t>
      </w:r>
    </w:p>
    <w:p w14:paraId="351D19DE" w14:textId="77777777" w:rsidR="00590710" w:rsidRPr="00E169D5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4AEDD156" wp14:editId="2084AE94">
            <wp:extent cx="2611755" cy="9144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62481" w14:textId="3C6233FC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 xml:space="preserve">One of the features of TDD is that we </w:t>
      </w:r>
      <w:r w:rsidR="001C21C7" w:rsidRPr="00E169D5">
        <w:rPr>
          <w:lang w:val="en-GB"/>
        </w:rPr>
        <w:t>can</w:t>
      </w:r>
      <w:r w:rsidRPr="00E169D5">
        <w:rPr>
          <w:lang w:val="en-GB"/>
        </w:rPr>
        <w:t xml:space="preserve"> put in a quick fix to problems simply to make the test pass.</w:t>
      </w:r>
    </w:p>
    <w:p w14:paraId="0CB43D52" w14:textId="77777777" w:rsidR="001C21C7" w:rsidRDefault="008A6DA6" w:rsidP="00590710">
      <w:pPr>
        <w:rPr>
          <w:lang w:val="en-GB"/>
        </w:rPr>
      </w:pPr>
      <w:r>
        <w:rPr>
          <w:lang w:val="en-GB"/>
        </w:rPr>
        <w:t xml:space="preserve">Look in the class </w:t>
      </w:r>
      <w:proofErr w:type="spellStart"/>
      <w:r>
        <w:rPr>
          <w:lang w:val="en-GB"/>
        </w:rPr>
        <w:t>clsAddress</w:t>
      </w:r>
      <w:proofErr w:type="spellEnd"/>
      <w:r>
        <w:rPr>
          <w:lang w:val="en-GB"/>
        </w:rPr>
        <w:t xml:space="preserve"> </w:t>
      </w:r>
      <w:r w:rsidR="001C21C7">
        <w:rPr>
          <w:lang w:val="en-GB"/>
        </w:rPr>
        <w:t>at the auto generated code…</w:t>
      </w:r>
    </w:p>
    <w:p w14:paraId="39A42994" w14:textId="1C54C90A" w:rsidR="001C21C7" w:rsidRDefault="001C21C7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466BC63D" wp14:editId="2FA0F272">
            <wp:extent cx="2971800" cy="97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546E" w14:textId="084F7CE7" w:rsidR="001C21C7" w:rsidRDefault="001C21C7" w:rsidP="00590710">
      <w:pPr>
        <w:rPr>
          <w:lang w:val="en-GB"/>
        </w:rPr>
      </w:pPr>
      <w:r>
        <w:rPr>
          <w:lang w:val="en-GB"/>
        </w:rPr>
        <w:t>By design</w:t>
      </w:r>
      <w:r w:rsidR="00F13332">
        <w:rPr>
          <w:lang w:val="en-GB"/>
        </w:rPr>
        <w:t>,</w:t>
      </w:r>
      <w:r>
        <w:rPr>
          <w:lang w:val="en-GB"/>
        </w:rPr>
        <w:t xml:space="preserve"> the new method is set up to throw an exception.</w:t>
      </w:r>
    </w:p>
    <w:p w14:paraId="27632DF3" w14:textId="6C776509" w:rsidR="00590710" w:rsidRPr="00E169D5" w:rsidRDefault="001C21C7" w:rsidP="00590710">
      <w:pPr>
        <w:rPr>
          <w:lang w:val="en-GB"/>
        </w:rPr>
      </w:pPr>
      <w:r>
        <w:rPr>
          <w:lang w:val="en-GB"/>
        </w:rPr>
        <w:t>C</w:t>
      </w:r>
      <w:r w:rsidR="008A6DA6">
        <w:rPr>
          <w:lang w:val="en-GB"/>
        </w:rPr>
        <w:t xml:space="preserve">hange the auto generated code such that the test passes. </w:t>
      </w:r>
      <w:r w:rsidR="00572023">
        <w:rPr>
          <w:lang w:val="en-GB"/>
        </w:rPr>
        <w:t>This makes the test pass</w:t>
      </w:r>
      <w:r w:rsidR="00F13332">
        <w:rPr>
          <w:lang w:val="en-GB"/>
        </w:rPr>
        <w:t>,</w:t>
      </w:r>
      <w:r w:rsidR="00572023">
        <w:rPr>
          <w:lang w:val="en-GB"/>
        </w:rPr>
        <w:t xml:space="preserve"> but it clearly isn’t the final code.</w:t>
      </w:r>
    </w:p>
    <w:p w14:paraId="22E688E3" w14:textId="77777777" w:rsidR="00590710" w:rsidRPr="00E169D5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D2A318B" wp14:editId="76BB69CD">
            <wp:extent cx="2924175" cy="895985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1E3C7E" w14:textId="77777777" w:rsidR="008A6DA6" w:rsidRDefault="008A6DA6" w:rsidP="00590710">
      <w:pPr>
        <w:rPr>
          <w:lang w:val="en-GB"/>
        </w:rPr>
      </w:pPr>
      <w:r>
        <w:rPr>
          <w:lang w:val="en-GB"/>
        </w:rPr>
        <w:t>The test should now pass.</w:t>
      </w:r>
    </w:p>
    <w:p w14:paraId="000360F4" w14:textId="77777777" w:rsidR="00590710" w:rsidRPr="00E169D5" w:rsidRDefault="00590710" w:rsidP="009A181E">
      <w:pPr>
        <w:rPr>
          <w:lang w:val="en-GB"/>
        </w:rPr>
      </w:pPr>
      <w:r w:rsidRPr="00E169D5">
        <w:rPr>
          <w:lang w:val="en-GB"/>
        </w:rPr>
        <w:t xml:space="preserve">Modifying the Find method on </w:t>
      </w:r>
      <w:proofErr w:type="spellStart"/>
      <w:r w:rsidRPr="00E169D5">
        <w:rPr>
          <w:lang w:val="en-GB"/>
        </w:rPr>
        <w:t>clsAddress</w:t>
      </w:r>
      <w:proofErr w:type="spellEnd"/>
      <w:r w:rsidRPr="00E169D5">
        <w:rPr>
          <w:lang w:val="en-GB"/>
        </w:rPr>
        <w:t xml:space="preserve"> to always return true forces the test to pass but doesn’t exactly fix the problem in the long term.</w:t>
      </w:r>
      <w:r w:rsidRPr="00E169D5">
        <w:rPr>
          <w:lang w:val="en-GB"/>
        </w:rPr>
        <w:br w:type="page"/>
      </w:r>
    </w:p>
    <w:p w14:paraId="1CAB2671" w14:textId="77777777" w:rsidR="009A181E" w:rsidRDefault="009A181E" w:rsidP="009A181E">
      <w:pPr>
        <w:pStyle w:val="Heading2"/>
        <w:rPr>
          <w:lang w:val="en-GB"/>
        </w:rPr>
      </w:pPr>
      <w:bookmarkStart w:id="11" w:name="_Toc58413137"/>
      <w:r w:rsidRPr="00F13332">
        <w:rPr>
          <w:lang w:val="en-GB"/>
        </w:rPr>
        <w:lastRenderedPageBreak/>
        <w:t>Hard Coded Data Layer</w:t>
      </w:r>
      <w:bookmarkEnd w:id="11"/>
    </w:p>
    <w:p w14:paraId="6CEE8C0F" w14:textId="77777777" w:rsidR="009A181E" w:rsidRDefault="009A181E" w:rsidP="00590710">
      <w:pPr>
        <w:rPr>
          <w:lang w:val="en-GB"/>
        </w:rPr>
      </w:pPr>
      <w:r>
        <w:rPr>
          <w:lang w:val="en-GB"/>
        </w:rPr>
        <w:t>Before we add any data to the database, we will start by hard coding the data layer to simulate the data being accessed.</w:t>
      </w:r>
    </w:p>
    <w:p w14:paraId="1680088C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We need to create a series of tests that search for the record and ensure that the correct data is being returned.</w:t>
      </w:r>
    </w:p>
    <w:p w14:paraId="48D4A851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 xml:space="preserve">The first test </w:t>
      </w:r>
      <w:r w:rsidR="00056C88">
        <w:rPr>
          <w:lang w:val="en-GB"/>
        </w:rPr>
        <w:t xml:space="preserve">in </w:t>
      </w:r>
      <w:proofErr w:type="spellStart"/>
      <w:r w:rsidR="00056C88">
        <w:rPr>
          <w:lang w:val="en-GB"/>
        </w:rPr>
        <w:t>tstAddress</w:t>
      </w:r>
      <w:proofErr w:type="spellEnd"/>
      <w:r w:rsidR="00056C88">
        <w:rPr>
          <w:lang w:val="en-GB"/>
        </w:rPr>
        <w:t xml:space="preserve"> </w:t>
      </w:r>
      <w:r w:rsidRPr="00E169D5">
        <w:rPr>
          <w:lang w:val="en-GB"/>
        </w:rPr>
        <w:t>is as follows…</w:t>
      </w:r>
    </w:p>
    <w:p w14:paraId="214A13E1" w14:textId="77777777" w:rsidR="00590710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0ED6C22E" wp14:editId="5FE416FB">
            <wp:extent cx="4907280" cy="3322320"/>
            <wp:effectExtent l="1905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95A28" w14:textId="77777777" w:rsidR="008A6DA6" w:rsidRPr="00E169D5" w:rsidRDefault="008A6DA6" w:rsidP="00590710">
      <w:pPr>
        <w:rPr>
          <w:lang w:val="en-GB"/>
        </w:rPr>
      </w:pPr>
      <w:r>
        <w:rPr>
          <w:lang w:val="en-GB"/>
        </w:rPr>
        <w:t xml:space="preserve">This test finds record number 21 and checks to see if the </w:t>
      </w:r>
      <w:proofErr w:type="spellStart"/>
      <w:r>
        <w:rPr>
          <w:lang w:val="en-GB"/>
        </w:rPr>
        <w:t>AddressNo</w:t>
      </w:r>
      <w:proofErr w:type="spellEnd"/>
      <w:r>
        <w:rPr>
          <w:lang w:val="en-GB"/>
        </w:rPr>
        <w:t xml:space="preserve"> property is also set to 21.</w:t>
      </w:r>
    </w:p>
    <w:p w14:paraId="60348BF1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As usual the test should fail…</w:t>
      </w:r>
    </w:p>
    <w:p w14:paraId="5AE98D77" w14:textId="77777777" w:rsidR="00590710" w:rsidRPr="00E169D5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4C5284D5" wp14:editId="14BEBD91">
            <wp:extent cx="2580005" cy="71501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5042B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Let’s fix the problem to see if we can resolve the failed test.</w:t>
      </w:r>
    </w:p>
    <w:p w14:paraId="08DDBBB8" w14:textId="511485B1" w:rsidR="00590710" w:rsidRDefault="00590710" w:rsidP="00590710">
      <w:pPr>
        <w:rPr>
          <w:lang w:val="en-GB"/>
        </w:rPr>
      </w:pPr>
      <w:r w:rsidRPr="00E169D5">
        <w:rPr>
          <w:lang w:val="en-GB"/>
        </w:rPr>
        <w:t xml:space="preserve">To make this work we </w:t>
      </w:r>
      <w:r w:rsidR="00F13332">
        <w:rPr>
          <w:lang w:val="en-GB"/>
        </w:rPr>
        <w:t xml:space="preserve">need to make some modifications to the class </w:t>
      </w:r>
      <w:proofErr w:type="spellStart"/>
      <w:r w:rsidR="00F13332">
        <w:rPr>
          <w:lang w:val="en-GB"/>
        </w:rPr>
        <w:t>clsAddress</w:t>
      </w:r>
      <w:proofErr w:type="spellEnd"/>
      <w:r w:rsidR="00F13332">
        <w:rPr>
          <w:lang w:val="en-GB"/>
        </w:rPr>
        <w:t>.</w:t>
      </w:r>
    </w:p>
    <w:p w14:paraId="668CDFFD" w14:textId="1ADD2B8F" w:rsidR="00F13332" w:rsidRDefault="00F13332" w:rsidP="00590710">
      <w:pPr>
        <w:rPr>
          <w:lang w:val="en-GB"/>
        </w:rPr>
      </w:pPr>
      <w:r>
        <w:rPr>
          <w:lang w:val="en-GB"/>
        </w:rPr>
        <w:t>Firstly, we need to create a private data member for the public property…</w:t>
      </w:r>
    </w:p>
    <w:p w14:paraId="3E0B03C3" w14:textId="31DCBC75" w:rsidR="00F13332" w:rsidRDefault="00F13332" w:rsidP="00590710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675A3315" wp14:editId="0A669409">
            <wp:extent cx="4371975" cy="1219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6999F" w14:textId="663B36D6" w:rsidR="00F13332" w:rsidRDefault="00F36E44" w:rsidP="00590710">
      <w:pPr>
        <w:rPr>
          <w:lang w:val="en-GB"/>
        </w:rPr>
      </w:pPr>
      <w:r>
        <w:rPr>
          <w:lang w:val="en-GB"/>
        </w:rPr>
        <w:t>Next, we need to change the structure of the public property from this…</w:t>
      </w:r>
    </w:p>
    <w:p w14:paraId="3DE3C64C" w14:textId="47773EB6" w:rsidR="00F36E44" w:rsidRDefault="00F36E44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14813C18" wp14:editId="3CEB1EF0">
            <wp:extent cx="3152775" cy="4762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D9F5D" w14:textId="09A58AF0" w:rsidR="00F36E44" w:rsidRDefault="00F36E44" w:rsidP="00590710">
      <w:pPr>
        <w:rPr>
          <w:lang w:val="en-GB"/>
        </w:rPr>
      </w:pPr>
      <w:r>
        <w:rPr>
          <w:lang w:val="en-GB"/>
        </w:rPr>
        <w:t>To this…</w:t>
      </w:r>
    </w:p>
    <w:p w14:paraId="2ECFCF36" w14:textId="3CC7FA4D" w:rsidR="00F36E44" w:rsidRDefault="00F36E44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2B45D0A2" wp14:editId="3061B1E4">
            <wp:extent cx="3906000" cy="251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000" cy="25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D3CC" w14:textId="16AFF6B1" w:rsidR="00F36E44" w:rsidRPr="00056C88" w:rsidRDefault="00F36E44" w:rsidP="00F36E44">
      <w:pPr>
        <w:rPr>
          <w:lang w:val="en-GB"/>
        </w:rPr>
      </w:pPr>
      <w:r>
        <w:rPr>
          <w:lang w:val="en-GB"/>
        </w:rPr>
        <w:t>Creating a private member variable and a getter and setter …</w:t>
      </w:r>
      <w:r>
        <w:rPr>
          <w:noProof/>
        </w:rPr>
        <w:t xml:space="preserve"> </w:t>
      </w:r>
    </w:p>
    <w:p w14:paraId="16CAE4BB" w14:textId="276317AD" w:rsidR="00F36E44" w:rsidRPr="00E169D5" w:rsidRDefault="00F36E44" w:rsidP="00590710">
      <w:pPr>
        <w:rPr>
          <w:lang w:val="en-GB"/>
        </w:rPr>
      </w:pPr>
      <w:r>
        <w:rPr>
          <w:lang w:val="en-GB"/>
        </w:rPr>
        <w:t>Next, we need to modify the Find method to set the private data member so that it can be returned via the public property…</w:t>
      </w:r>
    </w:p>
    <w:p w14:paraId="3D772A01" w14:textId="77777777" w:rsidR="00590710" w:rsidRDefault="009F58AB" w:rsidP="00590710">
      <w:pPr>
        <w:rPr>
          <w:noProof/>
          <w:lang w:val="en-GB" w:eastAsia="en-GB"/>
        </w:rPr>
      </w:pPr>
      <w:r>
        <w:rPr>
          <w:noProof/>
        </w:rPr>
        <w:drawing>
          <wp:inline distT="0" distB="0" distL="0" distR="0" wp14:anchorId="4F58EAF4" wp14:editId="240084E2">
            <wp:extent cx="3686175" cy="11811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34FFE" w14:textId="77777777" w:rsidR="00056C88" w:rsidRDefault="00056C88" w:rsidP="00590710">
      <w:pPr>
        <w:rPr>
          <w:noProof/>
          <w:lang w:val="en-GB" w:eastAsia="en-GB"/>
        </w:rPr>
      </w:pPr>
      <w:r>
        <w:rPr>
          <w:noProof/>
          <w:lang w:val="en-GB" w:eastAsia="en-GB"/>
        </w:rPr>
        <w:t>This code is basically rubbish but it allows us to write our testing.</w:t>
      </w:r>
    </w:p>
    <w:p w14:paraId="71707EC4" w14:textId="77777777" w:rsidR="00056C88" w:rsidRDefault="00056C88" w:rsidP="00056C88">
      <w:pPr>
        <w:pStyle w:val="ListParagraph"/>
        <w:numPr>
          <w:ilvl w:val="0"/>
          <w:numId w:val="23"/>
        </w:numPr>
        <w:rPr>
          <w:lang w:val="en-GB"/>
        </w:rPr>
      </w:pPr>
      <w:r>
        <w:rPr>
          <w:lang w:val="en-GB"/>
        </w:rPr>
        <w:t>It can only ever search for record number 21</w:t>
      </w:r>
    </w:p>
    <w:p w14:paraId="03BC0797" w14:textId="77777777" w:rsidR="00056C88" w:rsidRDefault="00056C88" w:rsidP="00056C88">
      <w:pPr>
        <w:pStyle w:val="ListParagraph"/>
        <w:numPr>
          <w:ilvl w:val="0"/>
          <w:numId w:val="23"/>
        </w:numPr>
        <w:rPr>
          <w:lang w:val="en-GB"/>
        </w:rPr>
      </w:pPr>
      <w:r>
        <w:rPr>
          <w:lang w:val="en-GB"/>
        </w:rPr>
        <w:t>It is not drawing any data from the database</w:t>
      </w:r>
    </w:p>
    <w:p w14:paraId="4A57C8E4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lastRenderedPageBreak/>
        <w:t>Let’s try the test again…</w:t>
      </w:r>
    </w:p>
    <w:p w14:paraId="24C2B4D6" w14:textId="77777777" w:rsidR="00590710" w:rsidRPr="00E169D5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330E4F81" wp14:editId="470CC587">
            <wp:extent cx="2571115" cy="674370"/>
            <wp:effectExtent l="1905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03FB2" w14:textId="77777777" w:rsidR="00590710" w:rsidRDefault="00590710" w:rsidP="00590710">
      <w:pPr>
        <w:rPr>
          <w:lang w:val="en-GB"/>
        </w:rPr>
      </w:pPr>
      <w:r w:rsidRPr="00E169D5">
        <w:rPr>
          <w:lang w:val="en-GB"/>
        </w:rPr>
        <w:t xml:space="preserve">The good news is that it passes.  The bad news is that the fix is still a bit </w:t>
      </w:r>
      <w:r w:rsidR="007F2ABB" w:rsidRPr="00E169D5">
        <w:rPr>
          <w:lang w:val="en-GB"/>
        </w:rPr>
        <w:t>rubbish,</w:t>
      </w:r>
      <w:r w:rsidRPr="00E169D5">
        <w:rPr>
          <w:lang w:val="en-GB"/>
        </w:rPr>
        <w:t xml:space="preserve"> </w:t>
      </w:r>
      <w:r w:rsidR="009F58AB">
        <w:rPr>
          <w:lang w:val="en-GB"/>
        </w:rPr>
        <w:t>but</w:t>
      </w:r>
      <w:r w:rsidRPr="00E169D5">
        <w:rPr>
          <w:lang w:val="en-GB"/>
        </w:rPr>
        <w:t xml:space="preserve"> we don’t care about that!</w:t>
      </w:r>
    </w:p>
    <w:p w14:paraId="0AB87439" w14:textId="4CFA581A" w:rsidR="00056C88" w:rsidRDefault="00DA56C4" w:rsidP="00590710">
      <w:pPr>
        <w:rPr>
          <w:lang w:val="en-GB"/>
        </w:rPr>
      </w:pPr>
      <w:r>
        <w:rPr>
          <w:lang w:val="en-GB"/>
        </w:rPr>
        <w:t>You will now need to create similar tests for each attribute in your class.</w:t>
      </w:r>
    </w:p>
    <w:p w14:paraId="3B12CE37" w14:textId="65BB2A69" w:rsidR="00F36E44" w:rsidRDefault="00F36E44" w:rsidP="00590710">
      <w:pPr>
        <w:rPr>
          <w:lang w:val="en-GB"/>
        </w:rPr>
      </w:pPr>
      <w:r>
        <w:rPr>
          <w:lang w:val="en-GB"/>
        </w:rPr>
        <w:t>Adding private data members and modifying the public properties as you do.</w:t>
      </w:r>
    </w:p>
    <w:p w14:paraId="614F590A" w14:textId="77777777" w:rsidR="00DA56C4" w:rsidRDefault="00DA56C4" w:rsidP="00590710">
      <w:pPr>
        <w:rPr>
          <w:lang w:val="en-GB"/>
        </w:rPr>
      </w:pPr>
      <w:r>
        <w:rPr>
          <w:lang w:val="en-GB"/>
        </w:rPr>
        <w:t xml:space="preserve">For </w:t>
      </w:r>
      <w:r w:rsidR="007F2ABB">
        <w:rPr>
          <w:lang w:val="en-GB"/>
        </w:rPr>
        <w:t>example,</w:t>
      </w:r>
      <w:r>
        <w:rPr>
          <w:lang w:val="en-GB"/>
        </w:rPr>
        <w:t xml:space="preserve"> here is the next test but this time for </w:t>
      </w:r>
      <w:proofErr w:type="spellStart"/>
      <w:r>
        <w:rPr>
          <w:lang w:val="en-GB"/>
        </w:rPr>
        <w:t>DateAdded</w:t>
      </w:r>
      <w:proofErr w:type="spellEnd"/>
      <w:r>
        <w:rPr>
          <w:lang w:val="en-GB"/>
        </w:rPr>
        <w:t>…</w:t>
      </w:r>
    </w:p>
    <w:p w14:paraId="3C17C686" w14:textId="77777777" w:rsidR="00DA56C4" w:rsidRDefault="00DA56C4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0B7D5723" wp14:editId="0B5DE214">
            <wp:extent cx="4143375" cy="3286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E01D" w14:textId="77777777" w:rsidR="00DA56C4" w:rsidRDefault="00DA56C4" w:rsidP="00590710">
      <w:pPr>
        <w:rPr>
          <w:lang w:val="en-GB"/>
        </w:rPr>
      </w:pPr>
      <w:r>
        <w:rPr>
          <w:lang w:val="en-GB"/>
        </w:rPr>
        <w:t>This test looks for record 21 and tests to see that it has a date of “16/09/2015”</w:t>
      </w:r>
    </w:p>
    <w:p w14:paraId="4FCDA5C8" w14:textId="77777777" w:rsidR="00DA56C4" w:rsidRDefault="009F58AB" w:rsidP="00590710">
      <w:pPr>
        <w:rPr>
          <w:lang w:val="en-GB"/>
        </w:rPr>
      </w:pPr>
      <w:r>
        <w:rPr>
          <w:lang w:val="en-GB"/>
        </w:rPr>
        <w:t>You will need to modify the find function to provide the simulated data…</w:t>
      </w:r>
    </w:p>
    <w:p w14:paraId="1F5DBD34" w14:textId="77777777" w:rsidR="009F58AB" w:rsidRDefault="009F58AB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727B59B6" wp14:editId="49701667">
            <wp:extent cx="3762375" cy="14763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03BAB" w14:textId="77777777" w:rsidR="009F58AB" w:rsidRDefault="00DA56C4" w:rsidP="00590710">
      <w:pPr>
        <w:rPr>
          <w:lang w:val="en-GB"/>
        </w:rPr>
      </w:pPr>
      <w:r>
        <w:rPr>
          <w:lang w:val="en-GB"/>
        </w:rPr>
        <w:lastRenderedPageBreak/>
        <w:t xml:space="preserve">You will also need to modify the </w:t>
      </w:r>
      <w:r w:rsidR="009F58AB">
        <w:rPr>
          <w:lang w:val="en-GB"/>
        </w:rPr>
        <w:t xml:space="preserve">existing </w:t>
      </w:r>
      <w:r>
        <w:rPr>
          <w:lang w:val="en-GB"/>
        </w:rPr>
        <w:t>property to include a private member variable and a getter and setter…</w:t>
      </w:r>
    </w:p>
    <w:p w14:paraId="576E0FC6" w14:textId="77777777" w:rsidR="009A181E" w:rsidRDefault="009A181E" w:rsidP="00590710">
      <w:pPr>
        <w:rPr>
          <w:lang w:val="en-GB"/>
        </w:rPr>
      </w:pPr>
      <w:r>
        <w:rPr>
          <w:lang w:val="en-GB"/>
        </w:rPr>
        <w:t xml:space="preserve">For </w:t>
      </w:r>
      <w:proofErr w:type="gramStart"/>
      <w:r>
        <w:rPr>
          <w:lang w:val="en-GB"/>
        </w:rPr>
        <w:t>example</w:t>
      </w:r>
      <w:proofErr w:type="gramEnd"/>
      <w:r>
        <w:rPr>
          <w:lang w:val="en-GB"/>
        </w:rPr>
        <w:t>…</w:t>
      </w:r>
    </w:p>
    <w:p w14:paraId="345FF40D" w14:textId="77777777" w:rsidR="009A181E" w:rsidRPr="00E169D5" w:rsidRDefault="009F58AB" w:rsidP="00590710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2B8B0" wp14:editId="13742051">
                <wp:simplePos x="0" y="0"/>
                <wp:positionH relativeFrom="column">
                  <wp:posOffset>4538345</wp:posOffset>
                </wp:positionH>
                <wp:positionV relativeFrom="paragraph">
                  <wp:posOffset>156845</wp:posOffset>
                </wp:positionV>
                <wp:extent cx="914400" cy="609600"/>
                <wp:effectExtent l="2709545" t="12065" r="5080" b="6985"/>
                <wp:wrapNone/>
                <wp:docPr id="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3023"/>
                            <a:gd name="adj4" fmla="val -2957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0AA48" w14:textId="77777777" w:rsidR="00F13332" w:rsidRPr="009A181E" w:rsidRDefault="00F1333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Data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2B8B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margin-left:357.35pt;margin-top:12.35pt;width:1in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" adj="-63885,2813">
                <v:textbox>
                  <w:txbxContent>
                    <w:p w14:paraId="5150AA48" w14:textId="77777777" w:rsidR="00F13332" w:rsidRPr="009A181E" w:rsidRDefault="00F1333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Data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877E0" wp14:editId="04EBABEA">
                <wp:simplePos x="0" y="0"/>
                <wp:positionH relativeFrom="column">
                  <wp:posOffset>2047875</wp:posOffset>
                </wp:positionH>
                <wp:positionV relativeFrom="paragraph">
                  <wp:posOffset>641985</wp:posOffset>
                </wp:positionV>
                <wp:extent cx="9525" cy="1352550"/>
                <wp:effectExtent l="9525" t="11430" r="9525" b="7620"/>
                <wp:wrapNone/>
                <wp:docPr id="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73253" id="AutoShape 5" o:spid="_x0000_s1026" type="#_x0000_t32" style="position:absolute;margin-left:161.25pt;margin-top:50.55pt;width: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0yZMwIAAHs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ED3D2" wp14:editId="7F8118BF">
                <wp:simplePos x="0" y="0"/>
                <wp:positionH relativeFrom="column">
                  <wp:posOffset>4324350</wp:posOffset>
                </wp:positionH>
                <wp:positionV relativeFrom="paragraph">
                  <wp:posOffset>927735</wp:posOffset>
                </wp:positionV>
                <wp:extent cx="1609725" cy="609600"/>
                <wp:effectExtent l="2238375" t="11430" r="9525" b="7620"/>
                <wp:wrapNone/>
                <wp:docPr id="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609600"/>
                        </a:xfrm>
                        <a:prstGeom prst="borderCallout1">
                          <a:avLst>
                            <a:gd name="adj1" fmla="val 18750"/>
                            <a:gd name="adj2" fmla="val -4731"/>
                            <a:gd name="adj3" fmla="val 71875"/>
                            <a:gd name="adj4" fmla="val -138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D269" w14:textId="77777777" w:rsidR="00F13332" w:rsidRPr="009A181E" w:rsidRDefault="00F1333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Public 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ED3D2" id="AutoShape 4" o:spid="_x0000_s1027" type="#_x0000_t47" style="position:absolute;margin-left:340.5pt;margin-top:73.05pt;width:12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" adj="-29908,15525,-1022">
                <v:textbox>
                  <w:txbxContent>
                    <w:p w14:paraId="3A38D269" w14:textId="77777777" w:rsidR="00F13332" w:rsidRPr="009A181E" w:rsidRDefault="00F1333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Public property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A181E">
        <w:rPr>
          <w:noProof/>
        </w:rPr>
        <w:drawing>
          <wp:inline distT="0" distB="0" distL="0" distR="0" wp14:anchorId="5B5992D9" wp14:editId="02E38FEC">
            <wp:extent cx="2933700" cy="228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CE30F" w14:textId="77777777" w:rsidR="00590710" w:rsidRPr="00E169D5" w:rsidRDefault="00DA56C4" w:rsidP="00590710">
      <w:pPr>
        <w:rPr>
          <w:lang w:val="en-GB"/>
        </w:rPr>
      </w:pPr>
      <w:r>
        <w:rPr>
          <w:lang w:val="en-GB"/>
        </w:rPr>
        <w:t>You will need to do this for each attribute in your class.  Here is the full version of my test</w:t>
      </w:r>
      <w:r w:rsidR="009F58AB">
        <w:rPr>
          <w:lang w:val="en-GB"/>
        </w:rPr>
        <w:t>ing</w:t>
      </w:r>
      <w:r>
        <w:rPr>
          <w:lang w:val="en-GB"/>
        </w:rPr>
        <w:t xml:space="preserve"> code including code from last week at the top…</w:t>
      </w:r>
    </w:p>
    <w:p w14:paraId="0ACF72EC" w14:textId="77777777" w:rsidR="00590710" w:rsidRPr="00E169D5" w:rsidRDefault="00590710" w:rsidP="00590710">
      <w:pPr>
        <w:rPr>
          <w:lang w:val="en-GB"/>
        </w:rPr>
      </w:pPr>
    </w:p>
    <w:p w14:paraId="53786B4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System;</w:t>
      </w:r>
    </w:p>
    <w:p w14:paraId="4DB753D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Microsoft.VisualStudio.TestTools.UnitTesting</w:t>
      </w:r>
      <w:proofErr w:type="spellEnd"/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D180D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Class_Library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ECD187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D306E3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namespace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Test_Framework</w:t>
      </w:r>
      <w:proofErr w:type="spellEnd"/>
    </w:p>
    <w:p w14:paraId="5600031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{</w:t>
      </w:r>
    </w:p>
    <w:p w14:paraId="5982CF5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TestClass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0A59E60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class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tstAddress</w:t>
      </w:r>
      <w:proofErr w:type="spellEnd"/>
    </w:p>
    <w:p w14:paraId="35D93ED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{</w:t>
      </w:r>
    </w:p>
    <w:p w14:paraId="6A4D1B8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2B258D7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InstanceOK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5AB1DBE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744D676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5884053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5BC947D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it exists</w:t>
      </w:r>
    </w:p>
    <w:p w14:paraId="53D56DF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.IsNotNull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3DE8E11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2A1118D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6CF1A00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0C951CC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ActivePropertyOK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4F7E28C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35EE56D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13876BE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D441E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4950A97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6833BD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639A69C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5D8377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42D440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63B27CD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516B51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1D1E3FA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2C7C805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DateAddedPropertyOK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3F5597C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51AC69E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5E67E77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53276F3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2AE2403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.Now.Date</w:t>
      </w:r>
      <w:proofErr w:type="spellEnd"/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4C5358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5CA419F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E851E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73E9512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58DC5BA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}</w:t>
      </w:r>
    </w:p>
    <w:p w14:paraId="18B4FEF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72A5454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95EC96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546202F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4F1953B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19AD68F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2CA0FBF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36EEEE9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0744427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1;</w:t>
      </w:r>
    </w:p>
    <w:p w14:paraId="60B5C13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37C3395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77BCC4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4359459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52CFA4B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2EF122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2897CD1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2A4A9C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CountyNoPropertyOK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62130D4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FF0C3D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2295FCA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6F0A5B9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7B67E61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1;</w:t>
      </w:r>
    </w:p>
    <w:p w14:paraId="5BF43DA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43EE1C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0C3F14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180D3A6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E85EE3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31160D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CBC16C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6C2BCD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HouseNoPropertyOK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57D462B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9DB1C8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35E26D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A8B62F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60600B5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"21b"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FA1287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4499EE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05B3CA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2732DA1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64E47A4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2C33767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D54A56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435AF32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PostCodePropertyOK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1330087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34C1DED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C8F235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6A4AB74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4F65613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"LE1 4AB"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F4ED5E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0E70690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97A7CF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3B193C3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5227E91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6024F7E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05476B1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1FE4ACE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StreetPropertyOK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22C9AEF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E4A61D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769972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77CCF43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0CC3117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"Some Street"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282EB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638A1C0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462FD3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2498B5F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1189AB2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697802F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3C17552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62A068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TownPropertyOK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7548D7E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68EE27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32923E9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2F78783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3BA8501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"Leicester"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314423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7B3E027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4F2579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30162DB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5DE4AF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29366224" w14:textId="77777777" w:rsidR="00590710" w:rsidRPr="00DA56C4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yellow"/>
          <w:lang w:val="en-GB"/>
        </w:rPr>
      </w:pPr>
      <w:r w:rsidRPr="00DA56C4">
        <w:rPr>
          <w:rFonts w:ascii="Consolas" w:hAnsi="Consolas" w:cs="Consolas"/>
          <w:color w:val="000000"/>
          <w:sz w:val="19"/>
          <w:szCs w:val="19"/>
          <w:highlight w:val="yellow"/>
          <w:lang w:val="en-GB"/>
        </w:rPr>
        <w:t>NEW CODE FROM HERE</w:t>
      </w:r>
    </w:p>
    <w:p w14:paraId="265FC4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42FB049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FindMethodOK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32EC9C7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{</w:t>
      </w:r>
    </w:p>
    <w:p w14:paraId="3A3AE86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0F3991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1C447B4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store the result of the validation</w:t>
      </w:r>
    </w:p>
    <w:p w14:paraId="0A3ABCB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A66C75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23F9D9F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1;</w:t>
      </w:r>
    </w:p>
    <w:p w14:paraId="432B9EE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7B7BCEA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57B3F72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2E1E1B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(Found);</w:t>
      </w:r>
    </w:p>
    <w:p w14:paraId="540F8A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33A8EE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288944A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351C9E5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TestAddressNoFound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25F3C60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1401B50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208A418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7301BC0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store the result of the search</w:t>
      </w:r>
    </w:p>
    <w:p w14:paraId="2497316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74F4D1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record if data is OK (assume it is)</w:t>
      </w:r>
    </w:p>
    <w:p w14:paraId="184DD4F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CF088A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32B78F5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21;</w:t>
      </w:r>
    </w:p>
    <w:p w14:paraId="4701DAA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2D2F579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0C4145C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address no</w:t>
      </w:r>
    </w:p>
    <w:p w14:paraId="3F1DD28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!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= 21)</w:t>
      </w:r>
    </w:p>
    <w:p w14:paraId="762287F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25C60EE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A36928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5AA114D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70AA8D3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(OK);</w:t>
      </w:r>
    </w:p>
    <w:p w14:paraId="59F79D5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B5CEFB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0764639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314E8A1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TestStreetFound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2D13E76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6FA10E7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10B5DA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2B98D5F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store the result of the search</w:t>
      </w:r>
    </w:p>
    <w:p w14:paraId="2154AA7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81B586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record if data is OK (assume it is)</w:t>
      </w:r>
    </w:p>
    <w:p w14:paraId="5C1AB5A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7B8239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3E39E9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21;</w:t>
      </w:r>
    </w:p>
    <w:p w14:paraId="4EBB682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0696D32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632EF06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1AC9A7F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!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"Test Street"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453C7A1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3C242D9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2F5583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2945FA7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7CA681D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(OK);</w:t>
      </w:r>
    </w:p>
    <w:p w14:paraId="1ACF1FE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170850E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3514F2F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7FBA561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TestTownFound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2A8547B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561DC48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4F0A131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508C1AB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store the result of the search</w:t>
      </w:r>
    </w:p>
    <w:p w14:paraId="29EA073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223CB4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record if data is OK (assume it is)</w:t>
      </w:r>
    </w:p>
    <w:p w14:paraId="023A5E2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439CAB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0822A73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21;</w:t>
      </w:r>
    </w:p>
    <w:p w14:paraId="34751C6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0BCF833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32E8DE9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2AB0475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!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"Test Town"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47AE5B9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06FD123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5B097B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52B8B86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1387CD8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(OK);</w:t>
      </w:r>
    </w:p>
    <w:p w14:paraId="5BE429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5B1256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6986B40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FB620E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TestPostCodeFound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3919110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11AE8AD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701213E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00927A0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store the result of the search</w:t>
      </w:r>
    </w:p>
    <w:p w14:paraId="0E605B2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1959D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record if data is OK (assume it is)</w:t>
      </w:r>
    </w:p>
    <w:p w14:paraId="03BF249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6EB7FB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23909E2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21;</w:t>
      </w:r>
    </w:p>
    <w:p w14:paraId="7E0F7B7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330104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918CAE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572DABE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!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"XXX XXX"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0E29AE6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7013FF8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A3DD52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126F23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0E25FE0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(OK);</w:t>
      </w:r>
    </w:p>
    <w:p w14:paraId="628FC75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40DEF1D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43F025B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EE38C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TestCountyNoFound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2A9EBFC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7307E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A6B1D1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A485E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store the result of the search</w:t>
      </w:r>
    </w:p>
    <w:p w14:paraId="5557042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647CF0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record if data is OK (assume it is)</w:t>
      </w:r>
    </w:p>
    <w:p w14:paraId="0BDEC8A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CC407C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076B531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21;</w:t>
      </w:r>
    </w:p>
    <w:p w14:paraId="3B5F14C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49AD39C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158EBAE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1FA4CC1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!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= 1)</w:t>
      </w:r>
    </w:p>
    <w:p w14:paraId="1036739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13FD042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C96258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5729F36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7F6B5D9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(OK);</w:t>
      </w:r>
    </w:p>
    <w:p w14:paraId="54F2DD1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417ECC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24E293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2343C0E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TestDateAddedFound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794CEDC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174A050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DAF46B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1837BEC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store the result of the search</w:t>
      </w:r>
    </w:p>
    <w:p w14:paraId="2D9EC74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F4F2F8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record if data is OK (assume it is)</w:t>
      </w:r>
    </w:p>
    <w:p w14:paraId="5BE028B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1879F7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0AFCA88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21;</w:t>
      </w:r>
    </w:p>
    <w:p w14:paraId="19D98A1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4993B91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331C48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674C9EC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!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=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Convert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.ToDateTime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"16/09/2015"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))</w:t>
      </w:r>
    </w:p>
    <w:p w14:paraId="0174BD5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7690AC8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7370BB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05CA112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33FFCCB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(OK);</w:t>
      </w:r>
    </w:p>
    <w:p w14:paraId="775C9AD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36ADCD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44BA30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35DC3B7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TestActiveFound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5CE1116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416479F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46A8271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3BF06A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store the result of the search</w:t>
      </w:r>
    </w:p>
    <w:p w14:paraId="113F402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28DCD2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boolean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variable to record if data is OK (assume it is)</w:t>
      </w:r>
    </w:p>
    <w:p w14:paraId="5504EE1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92FECA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7E95E6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21;</w:t>
      </w:r>
    </w:p>
    <w:p w14:paraId="57C172A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3357EE3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AnAddress.Find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F59CE3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43496DA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!</w:t>
      </w:r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730046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6C96FA3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70A6AB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65AC109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150580A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(OK);</w:t>
      </w:r>
    </w:p>
    <w:p w14:paraId="0F25033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19F96DE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}</w:t>
      </w:r>
    </w:p>
    <w:p w14:paraId="10FA531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}</w:t>
      </w:r>
    </w:p>
    <w:p w14:paraId="6E51A1B1" w14:textId="77777777" w:rsidR="00590710" w:rsidRPr="00E169D5" w:rsidRDefault="00590710" w:rsidP="00590710">
      <w:pPr>
        <w:rPr>
          <w:lang w:val="en-GB"/>
        </w:rPr>
      </w:pPr>
    </w:p>
    <w:p w14:paraId="4CB5006E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Here is the</w:t>
      </w:r>
      <w:r w:rsidR="00DA56C4">
        <w:rPr>
          <w:lang w:val="en-GB"/>
        </w:rPr>
        <w:t xml:space="preserve"> finished </w:t>
      </w:r>
      <w:r w:rsidRPr="00E169D5">
        <w:rPr>
          <w:lang w:val="en-GB"/>
        </w:rPr>
        <w:t xml:space="preserve">code as it stands for the class </w:t>
      </w:r>
      <w:proofErr w:type="spellStart"/>
      <w:r w:rsidRPr="00E169D5">
        <w:rPr>
          <w:lang w:val="en-GB"/>
        </w:rPr>
        <w:t>clsAddress</w:t>
      </w:r>
      <w:proofErr w:type="spellEnd"/>
    </w:p>
    <w:p w14:paraId="56DE62FC" w14:textId="77777777" w:rsidR="00590710" w:rsidRPr="00E169D5" w:rsidRDefault="00590710" w:rsidP="00590710">
      <w:pPr>
        <w:rPr>
          <w:lang w:val="en-GB"/>
        </w:rPr>
      </w:pPr>
    </w:p>
    <w:p w14:paraId="2C88546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System;</w:t>
      </w:r>
    </w:p>
    <w:p w14:paraId="051A109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System.Collections.Generic</w:t>
      </w:r>
      <w:proofErr w:type="spellEnd"/>
      <w:proofErr w:type="gram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3FB344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lastRenderedPageBreak/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System.Linq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711E70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System.Text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4D7EF5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5B05147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namespace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Class_Library</w:t>
      </w:r>
      <w:proofErr w:type="spellEnd"/>
    </w:p>
    <w:p w14:paraId="6CEE5CB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{</w:t>
      </w:r>
    </w:p>
    <w:p w14:paraId="0F66AEC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class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</w:p>
    <w:p w14:paraId="714B858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{</w:t>
      </w:r>
    </w:p>
    <w:p w14:paraId="794E23DE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5C2F2DC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active</w:t>
      </w:r>
    </w:p>
    <w:p w14:paraId="62EBBB76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8837A0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active</w:t>
      </w:r>
    </w:p>
    <w:p w14:paraId="36ED486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bool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Active </w:t>
      </w:r>
    </w:p>
    <w:p w14:paraId="47FFFD9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42B0B06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0F6CF0E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6162CDA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26790DB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D0FCAE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31E698F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768802C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5ADFFA4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5D90D85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8C8996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62B22B2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682D96F5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38052C84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date added data member</w:t>
      </w:r>
    </w:p>
    <w:p w14:paraId="398992EE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DD6792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date added</w:t>
      </w:r>
    </w:p>
    <w:p w14:paraId="57F3561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2D3B7B2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5DF0D1E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</w:p>
    <w:p w14:paraId="7AB2388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222E8AA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6E8AD23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EAF206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7F7B180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</w:p>
    <w:p w14:paraId="305509F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496B879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3D3E982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560159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722A1521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53797ECF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7702B3B9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//private data member for the 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 property</w:t>
      </w:r>
    </w:p>
    <w:p w14:paraId="3DB5A8F5" w14:textId="77777777" w:rsidR="00590710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D1F96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the address number</w:t>
      </w:r>
    </w:p>
    <w:p w14:paraId="3FDB6C4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int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5FD5CA1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7B7B11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4D10E70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1C7B586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42FA1F2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089476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7D84EB0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6F3A00C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1F3CAE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value of the private data member</w:t>
      </w:r>
    </w:p>
    <w:p w14:paraId="760BE1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0D4918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}</w:t>
      </w:r>
    </w:p>
    <w:p w14:paraId="35DED99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414EDDAF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099B5C44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county no</w:t>
      </w:r>
    </w:p>
    <w:p w14:paraId="282F6071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C938A5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county no</w:t>
      </w:r>
    </w:p>
    <w:p w14:paraId="032E39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int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1F57B88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34DD55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5BFDC54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3186968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134A9AE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026720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DF1610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4023B4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34D2D78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17A3EA8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66920A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0A155CF7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09C241A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3121F860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 xml:space="preserve">//private data member for </w:t>
      </w:r>
      <w:proofErr w:type="spellStart"/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HouseNo</w:t>
      </w:r>
      <w:proofErr w:type="spellEnd"/>
    </w:p>
    <w:p w14:paraId="7F424952" w14:textId="77777777" w:rsidR="00590710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D03D5D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house no</w:t>
      </w:r>
    </w:p>
    <w:p w14:paraId="072E4C5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1632FC1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3CFE0CC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793DAD0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4E24956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private data</w:t>
      </w:r>
    </w:p>
    <w:p w14:paraId="6C8372F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9DF626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59CFB5A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1078C18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03A432A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4D38F54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D25B9B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B52B2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3E928B68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16FAEFE6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post code</w:t>
      </w:r>
    </w:p>
    <w:p w14:paraId="33D1F93C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95352D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post code</w:t>
      </w:r>
    </w:p>
    <w:p w14:paraId="2C9E702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554164C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48C4139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2531486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6EB34D2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6FA340F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500D4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6BE1003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31D2B39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7B40B83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7CE8FD2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145EC3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282A78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2960F74D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07FC0CFC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street</w:t>
      </w:r>
    </w:p>
    <w:p w14:paraId="6B8AC203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541DC3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data member for street</w:t>
      </w:r>
    </w:p>
    <w:p w14:paraId="0AA9C57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Street </w:t>
      </w:r>
    </w:p>
    <w:p w14:paraId="2E09CC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48F971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248CB60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452EF82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35F2444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A31873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91E4B9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2A4783B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149456A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19CDECD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C048EB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 </w:t>
      </w:r>
    </w:p>
    <w:p w14:paraId="25E4A1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4F21328F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79D6B0B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town</w:t>
      </w:r>
    </w:p>
    <w:p w14:paraId="7D206FB1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069CC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data member for Town</w:t>
      </w:r>
    </w:p>
    <w:p w14:paraId="55D0125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Town </w:t>
      </w:r>
    </w:p>
    <w:p w14:paraId="2A5DA34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654D895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6A9A07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3215E54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0D093D9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68BB1A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282C170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3E7D72C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6DA98F2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1CE5372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0820D1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383C119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37C25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7CAED09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bool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gram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Find(</w:t>
      </w:r>
      <w:proofErr w:type="gramEnd"/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int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5984E28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59F365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 members to the test data value</w:t>
      </w:r>
    </w:p>
    <w:p w14:paraId="6992871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21;</w:t>
      </w:r>
    </w:p>
    <w:p w14:paraId="3555FE4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"123"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F090A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"Test Street"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8E2554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"Test Town"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DEFA3B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 xml:space="preserve">"XXX </w:t>
      </w:r>
      <w:proofErr w:type="spellStart"/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XXX</w:t>
      </w:r>
      <w:proofErr w:type="spellEnd"/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D69AD6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1;</w:t>
      </w:r>
    </w:p>
    <w:p w14:paraId="0A2D37B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Convert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.ToDateTime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"16/9/2015"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03BFE48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3AE5EC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//always return true</w:t>
      </w:r>
    </w:p>
    <w:p w14:paraId="0377462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1C9EBE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A6BD23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}</w:t>
      </w:r>
    </w:p>
    <w:p w14:paraId="656B4A09" w14:textId="3A6F7423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}</w:t>
      </w:r>
    </w:p>
    <w:p w14:paraId="60C731EA" w14:textId="5856E971" w:rsidR="00260AD0" w:rsidRDefault="00260AD0" w:rsidP="00260AD0">
      <w:pPr>
        <w:pStyle w:val="Heading2"/>
        <w:rPr>
          <w:highlight w:val="white"/>
          <w:lang w:val="en-GB"/>
        </w:rPr>
      </w:pPr>
      <w:bookmarkStart w:id="12" w:name="_Toc58413138"/>
      <w:r>
        <w:rPr>
          <w:highlight w:val="white"/>
          <w:lang w:val="en-GB"/>
        </w:rPr>
        <w:t>Merge the Branch to the Master</w:t>
      </w:r>
      <w:bookmarkEnd w:id="12"/>
    </w:p>
    <w:p w14:paraId="19467217" w14:textId="710144FD" w:rsidR="00F36E44" w:rsidRPr="00F36E44" w:rsidRDefault="00F36E44" w:rsidP="00F36E44">
      <w:pPr>
        <w:rPr>
          <w:highlight w:val="white"/>
          <w:lang w:val="en-GB"/>
        </w:rPr>
      </w:pPr>
      <w:r>
        <w:rPr>
          <w:highlight w:val="white"/>
          <w:lang w:val="en-GB"/>
        </w:rPr>
        <w:t>That’s another Git Hub day completed – remember to merge your perfect code to the master and delete your unwanted branch.</w:t>
      </w:r>
    </w:p>
    <w:sectPr w:rsidR="00F36E44" w:rsidRPr="00F36E44" w:rsidSect="00FB0F3B"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47F3C" w14:textId="77777777" w:rsidR="00F13332" w:rsidRDefault="00F13332" w:rsidP="00E7723E">
      <w:pPr>
        <w:spacing w:after="0" w:line="240" w:lineRule="auto"/>
      </w:pPr>
      <w:r>
        <w:separator/>
      </w:r>
    </w:p>
  </w:endnote>
  <w:endnote w:type="continuationSeparator" w:id="0">
    <w:p w14:paraId="7AF1D638" w14:textId="77777777" w:rsidR="00F13332" w:rsidRDefault="00F13332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0C772FFE" w14:textId="77777777" w:rsidR="00F13332" w:rsidRDefault="00F133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378E92E" w14:textId="77777777" w:rsidR="00F13332" w:rsidRDefault="00F1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6759B" w14:textId="77777777" w:rsidR="00F13332" w:rsidRDefault="00F13332" w:rsidP="00E7723E">
      <w:pPr>
        <w:spacing w:after="0" w:line="240" w:lineRule="auto"/>
      </w:pPr>
      <w:r>
        <w:separator/>
      </w:r>
    </w:p>
  </w:footnote>
  <w:footnote w:type="continuationSeparator" w:id="0">
    <w:p w14:paraId="072AAABB" w14:textId="77777777" w:rsidR="00F13332" w:rsidRDefault="00F13332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6AEA" w14:textId="77777777" w:rsidR="00F13332" w:rsidRDefault="00F13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E2FA8"/>
    <w:multiLevelType w:val="hybridMultilevel"/>
    <w:tmpl w:val="CF9A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2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21"/>
  </w:num>
  <w:num w:numId="10">
    <w:abstractNumId w:val="14"/>
  </w:num>
  <w:num w:numId="11">
    <w:abstractNumId w:val="20"/>
  </w:num>
  <w:num w:numId="12">
    <w:abstractNumId w:val="11"/>
  </w:num>
  <w:num w:numId="13">
    <w:abstractNumId w:val="4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6"/>
  </w:num>
  <w:num w:numId="21">
    <w:abstractNumId w:val="3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F5"/>
    <w:rsid w:val="00004A10"/>
    <w:rsid w:val="00017D55"/>
    <w:rsid w:val="0002187C"/>
    <w:rsid w:val="00042035"/>
    <w:rsid w:val="00056C88"/>
    <w:rsid w:val="001C21C7"/>
    <w:rsid w:val="00260AD0"/>
    <w:rsid w:val="002806F6"/>
    <w:rsid w:val="004916C0"/>
    <w:rsid w:val="00572023"/>
    <w:rsid w:val="00590710"/>
    <w:rsid w:val="006933E4"/>
    <w:rsid w:val="00723DBF"/>
    <w:rsid w:val="007F2ABB"/>
    <w:rsid w:val="008131DB"/>
    <w:rsid w:val="00833572"/>
    <w:rsid w:val="008A6DA6"/>
    <w:rsid w:val="009A181E"/>
    <w:rsid w:val="009F58AB"/>
    <w:rsid w:val="00A110C8"/>
    <w:rsid w:val="00A92DE1"/>
    <w:rsid w:val="00B358CB"/>
    <w:rsid w:val="00C07EF2"/>
    <w:rsid w:val="00DA4105"/>
    <w:rsid w:val="00DA56C4"/>
    <w:rsid w:val="00E7723E"/>
    <w:rsid w:val="00E807F5"/>
    <w:rsid w:val="00ED7C23"/>
    <w:rsid w:val="00F13332"/>
    <w:rsid w:val="00F23B7B"/>
    <w:rsid w:val="00F36E44"/>
    <w:rsid w:val="00F42BB6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B369"/>
  <w15:docId w15:val="{CD700AC9-F019-4E4D-B2E0-A5C1144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59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1F4C-1CA7-4853-BB40-3B8DF9D6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58</TotalTime>
  <Pages>28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9</cp:revision>
  <dcterms:created xsi:type="dcterms:W3CDTF">2020-02-06T14:43:00Z</dcterms:created>
  <dcterms:modified xsi:type="dcterms:W3CDTF">2020-12-09T13:40:00Z</dcterms:modified>
</cp:coreProperties>
</file>